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B8" w:rsidRPr="00F5517A" w:rsidRDefault="00FC6CB8" w:rsidP="00F5517A">
      <w:pPr>
        <w:spacing w:before="200" w:after="12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5517A">
        <w:rPr>
          <w:rFonts w:ascii="Times New Roman" w:hAnsi="Times New Roman"/>
          <w:b/>
          <w:bCs/>
          <w:color w:val="000000"/>
          <w:sz w:val="24"/>
          <w:szCs w:val="24"/>
        </w:rPr>
        <w:t xml:space="preserve">ANKIETA DOTYCZĄCA SPORZĄDZONEGO PROJEKTU </w:t>
      </w:r>
    </w:p>
    <w:p w:rsidR="00FC6CB8" w:rsidRPr="00F5517A" w:rsidRDefault="00FC6CB8" w:rsidP="008201E8">
      <w:pPr>
        <w:spacing w:before="200" w:after="24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5517A">
        <w:rPr>
          <w:rFonts w:ascii="Times New Roman" w:hAnsi="Times New Roman"/>
          <w:b/>
          <w:bCs/>
          <w:color w:val="000000"/>
          <w:sz w:val="28"/>
          <w:szCs w:val="28"/>
        </w:rPr>
        <w:t>PLANU OGÓLNEGO GMINY ZAPOLICE</w:t>
      </w:r>
    </w:p>
    <w:p w:rsidR="00FC6CB8" w:rsidRDefault="00FC6CB8" w:rsidP="00E62ABB">
      <w:pPr>
        <w:spacing w:before="200" w:after="120"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77360">
        <w:rPr>
          <w:rFonts w:ascii="Times New Roman" w:hAnsi="Times New Roman"/>
          <w:color w:val="000000"/>
          <w:sz w:val="24"/>
          <w:szCs w:val="24"/>
        </w:rPr>
        <w:t>Niniejsza ankieta prowadzona jest w ramach konsultacji społecznych planu</w:t>
      </w:r>
      <w:r>
        <w:rPr>
          <w:rFonts w:ascii="Times New Roman" w:hAnsi="Times New Roman"/>
          <w:color w:val="000000"/>
          <w:sz w:val="24"/>
          <w:szCs w:val="24"/>
        </w:rPr>
        <w:t xml:space="preserve"> ogólnego gminy Zapolice, które trwają od dnia 30 września 2025 r. do dnia 29 października 2025 r. </w:t>
      </w:r>
    </w:p>
    <w:p w:rsidR="00FC6CB8" w:rsidRDefault="00FC6CB8" w:rsidP="005D3FF1">
      <w:pPr>
        <w:spacing w:before="200" w:after="240"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Ankietę można wypełnić i złożyć przez cały okres trwania konsultacji.</w:t>
      </w:r>
    </w:p>
    <w:p w:rsidR="00FC6CB8" w:rsidRPr="00977360" w:rsidRDefault="00FC6CB8" w:rsidP="00977360">
      <w:pPr>
        <w:spacing w:before="200" w:after="240"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Ankieta zawiera pytania jednokrotnego wyboru z możliwością uzupełnienia udzielonej odpowiedzi.</w:t>
      </w:r>
    </w:p>
    <w:p w:rsidR="00FC6CB8" w:rsidRPr="00977360" w:rsidRDefault="00FC6CB8" w:rsidP="009266B1">
      <w:pPr>
        <w:spacing w:before="200" w:after="240" w:line="276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97736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Pytania ankietowe:</w:t>
      </w:r>
    </w:p>
    <w:p w:rsidR="00FC6CB8" w:rsidRPr="008201E8" w:rsidRDefault="00FC6CB8" w:rsidP="001C7F5D">
      <w:pPr>
        <w:pStyle w:val="Standard"/>
        <w:keepNext/>
        <w:numPr>
          <w:ilvl w:val="0"/>
          <w:numId w:val="1"/>
        </w:numPr>
        <w:spacing w:after="45" w:line="360" w:lineRule="auto"/>
        <w:ind w:left="640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01E8">
        <w:rPr>
          <w:rFonts w:ascii="Times New Roman" w:hAnsi="Times New Roman" w:cs="Times New Roman"/>
          <w:b/>
          <w:bCs/>
          <w:sz w:val="24"/>
          <w:szCs w:val="24"/>
        </w:rPr>
        <w:t xml:space="preserve">Proszę wskazać powiązanie z terenem objętym projektem planu </w:t>
      </w:r>
      <w:r>
        <w:rPr>
          <w:rFonts w:ascii="Times New Roman" w:hAnsi="Times New Roman" w:cs="Times New Roman"/>
          <w:b/>
          <w:bCs/>
          <w:sz w:val="24"/>
          <w:szCs w:val="24"/>
        </w:rPr>
        <w:t>ogólnego</w:t>
      </w:r>
      <w:r w:rsidRPr="008201E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C6CB8" w:rsidRPr="008201E8" w:rsidRDefault="00FC6CB8" w:rsidP="001C7F5D">
      <w:pPr>
        <w:pStyle w:val="Standard"/>
        <w:keepNext/>
        <w:numPr>
          <w:ilvl w:val="0"/>
          <w:numId w:val="18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 xml:space="preserve">miejsce zamieszkania w </w:t>
      </w:r>
      <w:r>
        <w:rPr>
          <w:rFonts w:ascii="Times New Roman" w:hAnsi="Times New Roman" w:cs="Times New Roman"/>
          <w:sz w:val="24"/>
          <w:szCs w:val="24"/>
        </w:rPr>
        <w:t>gminie Zapolice</w:t>
      </w:r>
      <w:r w:rsidRPr="008201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CB8" w:rsidRPr="008201E8" w:rsidRDefault="00FC6CB8" w:rsidP="001C7F5D">
      <w:pPr>
        <w:pStyle w:val="Standard"/>
        <w:keepNext/>
        <w:numPr>
          <w:ilvl w:val="0"/>
          <w:numId w:val="18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 xml:space="preserve">miejsce pracy w </w:t>
      </w:r>
      <w:r>
        <w:rPr>
          <w:rFonts w:ascii="Times New Roman" w:hAnsi="Times New Roman" w:cs="Times New Roman"/>
          <w:sz w:val="24"/>
          <w:szCs w:val="24"/>
        </w:rPr>
        <w:t>gminie Zapolice</w:t>
      </w:r>
    </w:p>
    <w:p w:rsidR="00FC6CB8" w:rsidRPr="00324452" w:rsidRDefault="00FC6CB8" w:rsidP="00324452">
      <w:pPr>
        <w:pStyle w:val="Standard"/>
        <w:numPr>
          <w:ilvl w:val="0"/>
          <w:numId w:val="18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 xml:space="preserve">inne: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3244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……………………………………………………………………….....</w:t>
      </w:r>
    </w:p>
    <w:p w:rsidR="00FC6CB8" w:rsidRPr="008201E8" w:rsidRDefault="00FC6CB8" w:rsidP="001C7F5D">
      <w:pPr>
        <w:pStyle w:val="Standard"/>
        <w:keepNext/>
        <w:numPr>
          <w:ilvl w:val="0"/>
          <w:numId w:val="1"/>
        </w:numPr>
        <w:spacing w:after="45" w:line="360" w:lineRule="auto"/>
        <w:ind w:left="640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01E8">
        <w:rPr>
          <w:rFonts w:ascii="Times New Roman" w:hAnsi="Times New Roman" w:cs="Times New Roman"/>
          <w:b/>
          <w:bCs/>
          <w:sz w:val="24"/>
          <w:szCs w:val="24"/>
        </w:rPr>
        <w:t>Jakie kwestie powinny zostać rozwiązane za pomocą ustaleń planu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ogólnego</w:t>
      </w:r>
      <w:r w:rsidRPr="008201E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FC6CB8" w:rsidRPr="008201E8" w:rsidRDefault="00FC6CB8" w:rsidP="001C7F5D">
      <w:pPr>
        <w:pStyle w:val="Standard"/>
        <w:keepNext/>
        <w:numPr>
          <w:ilvl w:val="0"/>
          <w:numId w:val="9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>rozbudowa infrastruktury komunikacyjnej</w:t>
      </w:r>
    </w:p>
    <w:p w:rsidR="00FC6CB8" w:rsidRPr="00F5517A" w:rsidRDefault="00FC6CB8" w:rsidP="001C7F5D">
      <w:pPr>
        <w:pStyle w:val="Standard"/>
        <w:keepNext/>
        <w:numPr>
          <w:ilvl w:val="0"/>
          <w:numId w:val="9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>rozwój zabudowy mieszkaniowej jednorodzinnej</w:t>
      </w:r>
    </w:p>
    <w:p w:rsidR="00FC6CB8" w:rsidRDefault="00FC6CB8" w:rsidP="001C7F5D">
      <w:pPr>
        <w:pStyle w:val="Standard"/>
        <w:keepNext/>
        <w:numPr>
          <w:ilvl w:val="0"/>
          <w:numId w:val="9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 xml:space="preserve">rozwój terenów usługowych </w:t>
      </w:r>
    </w:p>
    <w:p w:rsidR="00FC6CB8" w:rsidRPr="008201E8" w:rsidRDefault="00FC6CB8" w:rsidP="001C7F5D">
      <w:pPr>
        <w:pStyle w:val="Standard"/>
        <w:keepNext/>
        <w:numPr>
          <w:ilvl w:val="0"/>
          <w:numId w:val="9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rozwój rolniczej przestrzeni produkcyjnej</w:t>
      </w:r>
    </w:p>
    <w:p w:rsidR="00FC6CB8" w:rsidRDefault="00FC6CB8" w:rsidP="001C7F5D">
      <w:pPr>
        <w:pStyle w:val="Standard"/>
        <w:keepNext/>
        <w:numPr>
          <w:ilvl w:val="0"/>
          <w:numId w:val="9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>ochrona terenów zieleni przed rozwojem zabudowy</w:t>
      </w:r>
    </w:p>
    <w:p w:rsidR="00FC6CB8" w:rsidRPr="00F5517A" w:rsidRDefault="00FC6CB8" w:rsidP="001C7F5D">
      <w:pPr>
        <w:pStyle w:val="Standard"/>
        <w:keepNext/>
        <w:numPr>
          <w:ilvl w:val="0"/>
          <w:numId w:val="9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ochrona obszarów zagrożenia powodzią </w:t>
      </w:r>
      <w:r w:rsidRPr="008201E8">
        <w:rPr>
          <w:rFonts w:ascii="Times New Roman" w:hAnsi="Times New Roman" w:cs="Times New Roman"/>
          <w:sz w:val="24"/>
          <w:szCs w:val="24"/>
        </w:rPr>
        <w:t>przed rozwojem zabudowy</w:t>
      </w:r>
    </w:p>
    <w:p w:rsidR="00FC6CB8" w:rsidRPr="008201E8" w:rsidRDefault="00FC6CB8" w:rsidP="001C7F5D">
      <w:pPr>
        <w:pStyle w:val="Standard"/>
        <w:keepNext/>
        <w:numPr>
          <w:ilvl w:val="0"/>
          <w:numId w:val="9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>nie mam zdania</w:t>
      </w:r>
    </w:p>
    <w:p w:rsidR="00FC6CB8" w:rsidRPr="008201E8" w:rsidRDefault="00FC6CB8" w:rsidP="00324452">
      <w:pPr>
        <w:pStyle w:val="Standard"/>
        <w:numPr>
          <w:ilvl w:val="0"/>
          <w:numId w:val="9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>inne: ……………………………………………………………………………</w:t>
      </w:r>
    </w:p>
    <w:p w:rsidR="00FC6CB8" w:rsidRPr="008201E8" w:rsidRDefault="00FC6CB8" w:rsidP="001C7F5D">
      <w:pPr>
        <w:pStyle w:val="Standard"/>
        <w:keepNext/>
        <w:numPr>
          <w:ilvl w:val="0"/>
          <w:numId w:val="1"/>
        </w:numPr>
        <w:spacing w:after="45" w:line="360" w:lineRule="auto"/>
        <w:ind w:left="640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Jakich obiektów brakuje na terenie gminy</w:t>
      </w:r>
      <w:r w:rsidRPr="008201E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FC6CB8" w:rsidRDefault="00FC6CB8" w:rsidP="001C7F5D">
      <w:pPr>
        <w:pStyle w:val="Standard"/>
        <w:keepNext/>
        <w:numPr>
          <w:ilvl w:val="0"/>
          <w:numId w:val="10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handlowych</w:t>
      </w:r>
    </w:p>
    <w:p w:rsidR="00FC6CB8" w:rsidRPr="008201E8" w:rsidRDefault="00FC6CB8" w:rsidP="001C7F5D">
      <w:pPr>
        <w:pStyle w:val="Standard"/>
        <w:keepNext/>
        <w:numPr>
          <w:ilvl w:val="0"/>
          <w:numId w:val="10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produkcyjnych</w:t>
      </w:r>
    </w:p>
    <w:p w:rsidR="00FC6CB8" w:rsidRPr="008201E8" w:rsidRDefault="00FC6CB8" w:rsidP="001C7F5D">
      <w:pPr>
        <w:pStyle w:val="Standard"/>
        <w:keepNext/>
        <w:numPr>
          <w:ilvl w:val="0"/>
          <w:numId w:val="10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sportowych i rekreacyjnych</w:t>
      </w:r>
    </w:p>
    <w:p w:rsidR="00FC6CB8" w:rsidRPr="008201E8" w:rsidRDefault="00FC6CB8" w:rsidP="001C7F5D">
      <w:pPr>
        <w:pStyle w:val="Standard"/>
        <w:keepNext/>
        <w:numPr>
          <w:ilvl w:val="0"/>
          <w:numId w:val="10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parków, skwerów</w:t>
      </w:r>
    </w:p>
    <w:p w:rsidR="00FC6CB8" w:rsidRPr="008201E8" w:rsidRDefault="00FC6CB8" w:rsidP="001C7F5D">
      <w:pPr>
        <w:pStyle w:val="Standard"/>
        <w:keepNext/>
        <w:numPr>
          <w:ilvl w:val="0"/>
          <w:numId w:val="10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>nie mam zdania</w:t>
      </w:r>
      <w:r>
        <w:rPr>
          <w:rFonts w:ascii="Times New Roman" w:hAnsi="Times New Roman" w:cs="Times New Roman"/>
          <w:sz w:val="24"/>
          <w:szCs w:val="24"/>
        </w:rPr>
        <w:t xml:space="preserve"> lub żadne z powyższych</w:t>
      </w:r>
    </w:p>
    <w:p w:rsidR="00FC6CB8" w:rsidRPr="00973A80" w:rsidRDefault="00FC6CB8" w:rsidP="00324452">
      <w:pPr>
        <w:pStyle w:val="Standard"/>
        <w:numPr>
          <w:ilvl w:val="0"/>
          <w:numId w:val="10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>inn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201E8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</w:t>
      </w:r>
    </w:p>
    <w:p w:rsidR="00FC6CB8" w:rsidRPr="008201E8" w:rsidRDefault="00FC6CB8" w:rsidP="001C7F5D">
      <w:pPr>
        <w:pStyle w:val="Standard"/>
        <w:keepNext/>
        <w:numPr>
          <w:ilvl w:val="0"/>
          <w:numId w:val="1"/>
        </w:numPr>
        <w:spacing w:after="45" w:line="360" w:lineRule="auto"/>
        <w:ind w:left="640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01E8">
        <w:rPr>
          <w:rFonts w:ascii="Times New Roman" w:hAnsi="Times New Roman" w:cs="Times New Roman"/>
          <w:b/>
          <w:bCs/>
          <w:sz w:val="24"/>
          <w:szCs w:val="24"/>
        </w:rPr>
        <w:t xml:space="preserve">Czy zaprojektowane w planie </w:t>
      </w:r>
      <w:r>
        <w:rPr>
          <w:rFonts w:ascii="Times New Roman" w:hAnsi="Times New Roman" w:cs="Times New Roman"/>
          <w:b/>
          <w:bCs/>
          <w:sz w:val="24"/>
          <w:szCs w:val="24"/>
        </w:rPr>
        <w:t>ogólnym</w:t>
      </w:r>
      <w:r w:rsidRPr="008201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strefy otwarte </w:t>
      </w:r>
      <w:r w:rsidRPr="008201E8">
        <w:rPr>
          <w:rFonts w:ascii="Times New Roman" w:hAnsi="Times New Roman" w:cs="Times New Roman"/>
          <w:b/>
          <w:bCs/>
          <w:sz w:val="24"/>
          <w:szCs w:val="24"/>
        </w:rPr>
        <w:t>są wystarczające dla potrzeb ochrony przyrody przed rozwojem zabudowy?</w:t>
      </w:r>
    </w:p>
    <w:p w:rsidR="00FC6CB8" w:rsidRPr="008201E8" w:rsidRDefault="00FC6CB8" w:rsidP="001C7F5D">
      <w:pPr>
        <w:pStyle w:val="Standard"/>
        <w:keepNext/>
        <w:numPr>
          <w:ilvl w:val="0"/>
          <w:numId w:val="15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>tak</w:t>
      </w:r>
    </w:p>
    <w:p w:rsidR="00FC6CB8" w:rsidRDefault="00FC6CB8" w:rsidP="001C7F5D">
      <w:pPr>
        <w:pStyle w:val="Standard"/>
        <w:keepNext/>
        <w:numPr>
          <w:ilvl w:val="0"/>
          <w:numId w:val="15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>nie</w:t>
      </w:r>
    </w:p>
    <w:p w:rsidR="00FC6CB8" w:rsidRPr="008D05E0" w:rsidRDefault="00FC6CB8" w:rsidP="001C7F5D">
      <w:pPr>
        <w:pStyle w:val="Standard"/>
        <w:keepNext/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324452">
        <w:rPr>
          <w:rFonts w:ascii="Times New Roman" w:hAnsi="Times New Roman" w:cs="Times New Roman"/>
          <w:sz w:val="24"/>
          <w:szCs w:val="24"/>
        </w:rPr>
        <w:t>proszę o wskazanie miejsc, które należy objąć strefami otwartymi lub wymagają zwiększenia minimalnego udziału powierzchni biologicznie czynnej:</w:t>
      </w:r>
      <w:r>
        <w:rPr>
          <w:rFonts w:ascii="Times New Roman" w:hAnsi="Times New Roman" w:cs="Times New Roman"/>
          <w:sz w:val="24"/>
          <w:szCs w:val="24"/>
        </w:rPr>
        <w:t xml:space="preserve"> ...……………………………………………………………………….</w:t>
      </w:r>
    </w:p>
    <w:p w:rsidR="00FC6CB8" w:rsidRPr="008201E8" w:rsidRDefault="00FC6CB8" w:rsidP="001C7F5D">
      <w:pPr>
        <w:pStyle w:val="Standard"/>
        <w:numPr>
          <w:ilvl w:val="0"/>
          <w:numId w:val="15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>nie mam zdania</w:t>
      </w:r>
      <w:r>
        <w:rPr>
          <w:rFonts w:ascii="Times New Roman" w:hAnsi="Times New Roman" w:cs="Times New Roman"/>
          <w:sz w:val="24"/>
          <w:szCs w:val="24"/>
        </w:rPr>
        <w:t xml:space="preserve"> lub żadne z powyższych</w:t>
      </w:r>
    </w:p>
    <w:p w:rsidR="00FC6CB8" w:rsidRPr="008201E8" w:rsidRDefault="00FC6CB8" w:rsidP="001C7F5D">
      <w:pPr>
        <w:pStyle w:val="Standard"/>
        <w:keepNext/>
        <w:numPr>
          <w:ilvl w:val="0"/>
          <w:numId w:val="1"/>
        </w:numPr>
        <w:spacing w:after="45" w:line="360" w:lineRule="auto"/>
        <w:ind w:left="640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01E8">
        <w:rPr>
          <w:rFonts w:ascii="Times New Roman" w:hAnsi="Times New Roman" w:cs="Times New Roman"/>
          <w:b/>
          <w:bCs/>
          <w:sz w:val="24"/>
          <w:szCs w:val="24"/>
        </w:rPr>
        <w:t xml:space="preserve">Czy w planie </w:t>
      </w:r>
      <w:r>
        <w:rPr>
          <w:rFonts w:ascii="Times New Roman" w:hAnsi="Times New Roman" w:cs="Times New Roman"/>
          <w:b/>
          <w:bCs/>
          <w:sz w:val="24"/>
          <w:szCs w:val="24"/>
        </w:rPr>
        <w:t>ogólnym</w:t>
      </w:r>
      <w:r w:rsidRPr="008201E8">
        <w:rPr>
          <w:rFonts w:ascii="Times New Roman" w:hAnsi="Times New Roman" w:cs="Times New Roman"/>
          <w:b/>
          <w:bCs/>
          <w:sz w:val="24"/>
          <w:szCs w:val="24"/>
        </w:rPr>
        <w:t xml:space="preserve"> zaprojektowano wystarczającą ilość </w:t>
      </w:r>
      <w:r>
        <w:rPr>
          <w:rFonts w:ascii="Times New Roman" w:hAnsi="Times New Roman" w:cs="Times New Roman"/>
          <w:b/>
          <w:bCs/>
          <w:sz w:val="24"/>
          <w:szCs w:val="24"/>
        </w:rPr>
        <w:t>stref zieleni i rekreacji</w:t>
      </w:r>
      <w:r w:rsidRPr="008201E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FC6CB8" w:rsidRPr="008201E8" w:rsidRDefault="00FC6CB8" w:rsidP="001C7F5D">
      <w:pPr>
        <w:pStyle w:val="Standard"/>
        <w:keepNext/>
        <w:numPr>
          <w:ilvl w:val="0"/>
          <w:numId w:val="16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>tak</w:t>
      </w:r>
    </w:p>
    <w:p w:rsidR="00FC6CB8" w:rsidRDefault="00FC6CB8" w:rsidP="001C7F5D">
      <w:pPr>
        <w:pStyle w:val="Standard"/>
        <w:keepNext/>
        <w:numPr>
          <w:ilvl w:val="0"/>
          <w:numId w:val="16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>nie</w:t>
      </w:r>
    </w:p>
    <w:p w:rsidR="00FC6CB8" w:rsidRDefault="00FC6CB8" w:rsidP="001C7F5D">
      <w:pPr>
        <w:pStyle w:val="Standard"/>
        <w:keepNext/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324452">
        <w:rPr>
          <w:rFonts w:ascii="Times New Roman" w:hAnsi="Times New Roman" w:cs="Times New Roman"/>
          <w:sz w:val="24"/>
          <w:szCs w:val="24"/>
        </w:rPr>
        <w:t xml:space="preserve">proszę o wskazanie miejsc, w których brakuje stref zieleni i rekreacji: </w:t>
      </w:r>
    </w:p>
    <w:p w:rsidR="00FC6CB8" w:rsidRPr="008201E8" w:rsidRDefault="00FC6CB8" w:rsidP="001C7F5D">
      <w:pPr>
        <w:pStyle w:val="Standard"/>
        <w:keepNext/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FC6CB8" w:rsidRPr="00E37183" w:rsidRDefault="00FC6CB8" w:rsidP="00324452">
      <w:pPr>
        <w:pStyle w:val="Standard"/>
        <w:numPr>
          <w:ilvl w:val="0"/>
          <w:numId w:val="16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>nie mam zdania</w:t>
      </w:r>
      <w:r>
        <w:rPr>
          <w:rFonts w:ascii="Times New Roman" w:hAnsi="Times New Roman" w:cs="Times New Roman"/>
          <w:sz w:val="24"/>
          <w:szCs w:val="24"/>
        </w:rPr>
        <w:t xml:space="preserve"> lub żadne z powyższych</w:t>
      </w:r>
    </w:p>
    <w:p w:rsidR="00FC6CB8" w:rsidRPr="008201E8" w:rsidRDefault="00FC6CB8" w:rsidP="001C7F5D">
      <w:pPr>
        <w:pStyle w:val="Standard"/>
        <w:keepNext/>
        <w:numPr>
          <w:ilvl w:val="0"/>
          <w:numId w:val="1"/>
        </w:numPr>
        <w:spacing w:after="45" w:line="360" w:lineRule="auto"/>
        <w:ind w:left="640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Czy w planie ogólnym zaprojektowano wystarczającą ilość stref gospodarczych umożliwiających prowadzenie działalności produkcyjnej</w:t>
      </w:r>
      <w:r w:rsidRPr="008201E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FC6CB8" w:rsidRPr="008201E8" w:rsidRDefault="00FC6CB8" w:rsidP="001C7F5D">
      <w:pPr>
        <w:pStyle w:val="Standard"/>
        <w:keepNext/>
        <w:numPr>
          <w:ilvl w:val="1"/>
          <w:numId w:val="1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>tak</w:t>
      </w:r>
    </w:p>
    <w:p w:rsidR="00FC6CB8" w:rsidRDefault="00FC6CB8" w:rsidP="001C7F5D">
      <w:pPr>
        <w:pStyle w:val="Standard"/>
        <w:keepNext/>
        <w:numPr>
          <w:ilvl w:val="1"/>
          <w:numId w:val="1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>nie</w:t>
      </w:r>
    </w:p>
    <w:p w:rsidR="00FC6CB8" w:rsidRPr="00324452" w:rsidRDefault="00FC6CB8" w:rsidP="001C7F5D">
      <w:pPr>
        <w:pStyle w:val="Standard"/>
        <w:keepNext/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324452">
        <w:rPr>
          <w:rFonts w:ascii="Times New Roman" w:hAnsi="Times New Roman" w:cs="Times New Roman"/>
          <w:sz w:val="24"/>
          <w:szCs w:val="24"/>
        </w:rPr>
        <w:t xml:space="preserve">proszę o wskazanie miejsc, w których brakuje stref gospodarczych: </w:t>
      </w:r>
    </w:p>
    <w:p w:rsidR="00FC6CB8" w:rsidRPr="008201E8" w:rsidRDefault="00FC6CB8" w:rsidP="001C7F5D">
      <w:pPr>
        <w:pStyle w:val="Standard"/>
        <w:keepNext/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FC6CB8" w:rsidRPr="00E37183" w:rsidRDefault="00FC6CB8" w:rsidP="00324452">
      <w:pPr>
        <w:pStyle w:val="Standard"/>
        <w:numPr>
          <w:ilvl w:val="1"/>
          <w:numId w:val="1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>nie mam zdania</w:t>
      </w:r>
      <w:r>
        <w:rPr>
          <w:rFonts w:ascii="Times New Roman" w:hAnsi="Times New Roman" w:cs="Times New Roman"/>
          <w:sz w:val="24"/>
          <w:szCs w:val="24"/>
        </w:rPr>
        <w:t xml:space="preserve"> lub żadne z powyższych</w:t>
      </w:r>
    </w:p>
    <w:p w:rsidR="00FC6CB8" w:rsidRPr="008201E8" w:rsidRDefault="00FC6CB8" w:rsidP="001C7F5D">
      <w:pPr>
        <w:pStyle w:val="Standard"/>
        <w:keepNext/>
        <w:numPr>
          <w:ilvl w:val="0"/>
          <w:numId w:val="1"/>
        </w:numPr>
        <w:spacing w:after="45" w:line="360" w:lineRule="auto"/>
        <w:ind w:left="640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Czy lasy powinny być chronione przez niewyznaczanie stref umożliwiających rozwój zabudowy w ich bezpośrednim sąsiedztwie</w:t>
      </w:r>
      <w:r w:rsidRPr="008201E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FC6CB8" w:rsidRPr="008201E8" w:rsidRDefault="00FC6CB8" w:rsidP="001C7F5D">
      <w:pPr>
        <w:pStyle w:val="Standard"/>
        <w:keepNext/>
        <w:numPr>
          <w:ilvl w:val="1"/>
          <w:numId w:val="1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>tak</w:t>
      </w:r>
    </w:p>
    <w:p w:rsidR="00FC6CB8" w:rsidRDefault="00FC6CB8" w:rsidP="001C7F5D">
      <w:pPr>
        <w:pStyle w:val="Standard"/>
        <w:keepNext/>
        <w:numPr>
          <w:ilvl w:val="1"/>
          <w:numId w:val="1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>nie</w:t>
      </w:r>
    </w:p>
    <w:p w:rsidR="00FC6CB8" w:rsidRPr="00E37183" w:rsidRDefault="00FC6CB8" w:rsidP="001C7F5D">
      <w:pPr>
        <w:pStyle w:val="Standard"/>
        <w:keepNext/>
        <w:numPr>
          <w:ilvl w:val="1"/>
          <w:numId w:val="1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>nie mam zdania</w:t>
      </w:r>
      <w:r>
        <w:rPr>
          <w:rFonts w:ascii="Times New Roman" w:hAnsi="Times New Roman" w:cs="Times New Roman"/>
          <w:sz w:val="24"/>
          <w:szCs w:val="24"/>
        </w:rPr>
        <w:t xml:space="preserve"> lub żadne z powyższych</w:t>
      </w:r>
    </w:p>
    <w:p w:rsidR="00FC6CB8" w:rsidRDefault="00FC6CB8" w:rsidP="001C7F5D">
      <w:pPr>
        <w:pStyle w:val="Standard"/>
        <w:keepNext/>
        <w:numPr>
          <w:ilvl w:val="0"/>
          <w:numId w:val="15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inny sposób</w:t>
      </w:r>
      <w:r w:rsidRPr="008201E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C6CB8" w:rsidRPr="00324452" w:rsidRDefault="00FC6CB8" w:rsidP="00324452">
      <w:pPr>
        <w:pStyle w:val="Standard"/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3244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FC6CB8" w:rsidRPr="008201E8" w:rsidRDefault="00FC6CB8" w:rsidP="001C7F5D">
      <w:pPr>
        <w:pStyle w:val="Standard"/>
        <w:keepNext/>
        <w:numPr>
          <w:ilvl w:val="0"/>
          <w:numId w:val="1"/>
        </w:numPr>
        <w:spacing w:after="45" w:line="360" w:lineRule="auto"/>
        <w:ind w:left="640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Czy w planie ogólnym zaprojektowano wystarczającą ilość stref produkcji rolniczej</w:t>
      </w:r>
      <w:r w:rsidRPr="008201E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FC6CB8" w:rsidRPr="008201E8" w:rsidRDefault="00FC6CB8" w:rsidP="001C7F5D">
      <w:pPr>
        <w:pStyle w:val="Standard"/>
        <w:keepNext/>
        <w:numPr>
          <w:ilvl w:val="1"/>
          <w:numId w:val="1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>tak</w:t>
      </w:r>
    </w:p>
    <w:p w:rsidR="00FC6CB8" w:rsidRDefault="00FC6CB8" w:rsidP="001C7F5D">
      <w:pPr>
        <w:pStyle w:val="Standard"/>
        <w:keepNext/>
        <w:numPr>
          <w:ilvl w:val="1"/>
          <w:numId w:val="1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>nie</w:t>
      </w:r>
    </w:p>
    <w:p w:rsidR="00FC6CB8" w:rsidRPr="00324452" w:rsidRDefault="00FC6CB8" w:rsidP="001C7F5D">
      <w:pPr>
        <w:pStyle w:val="Standard"/>
        <w:keepNext/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324452">
        <w:rPr>
          <w:rFonts w:ascii="Times New Roman" w:hAnsi="Times New Roman" w:cs="Times New Roman"/>
          <w:sz w:val="24"/>
          <w:szCs w:val="24"/>
        </w:rPr>
        <w:t xml:space="preserve">proszę o wskazanie miejsc, w których brakuje stref produkcji rolniczej: </w:t>
      </w:r>
    </w:p>
    <w:p w:rsidR="00FC6CB8" w:rsidRPr="008201E8" w:rsidRDefault="00FC6CB8" w:rsidP="001C7F5D">
      <w:pPr>
        <w:pStyle w:val="Standard"/>
        <w:keepNext/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FC6CB8" w:rsidRPr="00E37183" w:rsidRDefault="00FC6CB8" w:rsidP="00324452">
      <w:pPr>
        <w:pStyle w:val="Standard"/>
        <w:numPr>
          <w:ilvl w:val="1"/>
          <w:numId w:val="1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>nie mam zdania</w:t>
      </w:r>
      <w:r>
        <w:rPr>
          <w:rFonts w:ascii="Times New Roman" w:hAnsi="Times New Roman" w:cs="Times New Roman"/>
          <w:sz w:val="24"/>
          <w:szCs w:val="24"/>
        </w:rPr>
        <w:t xml:space="preserve"> lub żadne z powyższych</w:t>
      </w:r>
    </w:p>
    <w:p w:rsidR="00FC6CB8" w:rsidRDefault="00FC6CB8" w:rsidP="001C7F5D">
      <w:pPr>
        <w:pStyle w:val="Standard"/>
        <w:keepNext/>
        <w:numPr>
          <w:ilvl w:val="0"/>
          <w:numId w:val="1"/>
        </w:numPr>
        <w:spacing w:after="45" w:line="360" w:lineRule="auto"/>
        <w:ind w:left="640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Czy którąś ze stref planistycznych należałoby objąć inną strefą?</w:t>
      </w:r>
    </w:p>
    <w:p w:rsidR="00FC6CB8" w:rsidRDefault="00FC6CB8" w:rsidP="001C7F5D">
      <w:pPr>
        <w:pStyle w:val="Standard"/>
        <w:keepNext/>
        <w:numPr>
          <w:ilvl w:val="1"/>
          <w:numId w:val="1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8201E8">
        <w:rPr>
          <w:rFonts w:ascii="Times New Roman" w:hAnsi="Times New Roman" w:cs="Times New Roman"/>
          <w:sz w:val="24"/>
          <w:szCs w:val="24"/>
        </w:rPr>
        <w:t>ak</w:t>
      </w:r>
    </w:p>
    <w:p w:rsidR="00FC6CB8" w:rsidRPr="00324452" w:rsidRDefault="00FC6CB8" w:rsidP="001C7F5D">
      <w:pPr>
        <w:pStyle w:val="Standard"/>
        <w:keepNext/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324452">
        <w:rPr>
          <w:rFonts w:ascii="Times New Roman" w:hAnsi="Times New Roman" w:cs="Times New Roman"/>
          <w:sz w:val="24"/>
          <w:szCs w:val="24"/>
        </w:rPr>
        <w:t xml:space="preserve">proszę o wskazanie stref planistycznych wymagających zmiany przeznaczenia oraz propozycję zmiany: </w:t>
      </w:r>
    </w:p>
    <w:p w:rsidR="00FC6CB8" w:rsidRPr="008201E8" w:rsidRDefault="00FC6CB8" w:rsidP="001C7F5D">
      <w:pPr>
        <w:pStyle w:val="Standard"/>
        <w:keepNext/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FC6CB8" w:rsidRDefault="00FC6CB8" w:rsidP="001C7F5D">
      <w:pPr>
        <w:pStyle w:val="Standard"/>
        <w:keepNext/>
        <w:numPr>
          <w:ilvl w:val="1"/>
          <w:numId w:val="1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>nie</w:t>
      </w:r>
    </w:p>
    <w:p w:rsidR="00FC6CB8" w:rsidRPr="00E37183" w:rsidRDefault="00FC6CB8" w:rsidP="00324452">
      <w:pPr>
        <w:pStyle w:val="Standard"/>
        <w:numPr>
          <w:ilvl w:val="1"/>
          <w:numId w:val="1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>nie mam zdania</w:t>
      </w:r>
      <w:r>
        <w:rPr>
          <w:rFonts w:ascii="Times New Roman" w:hAnsi="Times New Roman" w:cs="Times New Roman"/>
          <w:sz w:val="24"/>
          <w:szCs w:val="24"/>
        </w:rPr>
        <w:t xml:space="preserve"> lub żadne z powyższych</w:t>
      </w:r>
    </w:p>
    <w:p w:rsidR="00FC6CB8" w:rsidRDefault="00FC6CB8" w:rsidP="001C7F5D">
      <w:pPr>
        <w:pStyle w:val="Standard"/>
        <w:keepNext/>
        <w:numPr>
          <w:ilvl w:val="0"/>
          <w:numId w:val="1"/>
        </w:numPr>
        <w:spacing w:after="45" w:line="360" w:lineRule="auto"/>
        <w:ind w:left="640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Czy w którejś ze stref planistycznych należałoby usunąć profil funkcjonalny dodatkowy?</w:t>
      </w:r>
    </w:p>
    <w:p w:rsidR="00FC6CB8" w:rsidRDefault="00FC6CB8" w:rsidP="001C7F5D">
      <w:pPr>
        <w:pStyle w:val="Standard"/>
        <w:keepNext/>
        <w:numPr>
          <w:ilvl w:val="1"/>
          <w:numId w:val="1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5139A1">
        <w:rPr>
          <w:rFonts w:ascii="Times New Roman" w:hAnsi="Times New Roman" w:cs="Times New Roman"/>
          <w:sz w:val="24"/>
          <w:szCs w:val="24"/>
        </w:rPr>
        <w:t>tak</w:t>
      </w:r>
    </w:p>
    <w:p w:rsidR="00FC6CB8" w:rsidRPr="00324452" w:rsidRDefault="00FC6CB8" w:rsidP="00A342B6">
      <w:pPr>
        <w:pStyle w:val="Standard"/>
        <w:keepNext/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324452">
        <w:rPr>
          <w:rFonts w:ascii="Times New Roman" w:hAnsi="Times New Roman" w:cs="Times New Roman"/>
          <w:sz w:val="24"/>
          <w:szCs w:val="24"/>
        </w:rPr>
        <w:t xml:space="preserve">proszę o wskazanie strefy planistycznej wymagającej usunięcia profilu dodatkowego oraz nazwę profilu dodatkowego, który należy usunąć: </w:t>
      </w:r>
    </w:p>
    <w:p w:rsidR="00FC6CB8" w:rsidRDefault="00FC6CB8" w:rsidP="001C7F5D">
      <w:pPr>
        <w:pStyle w:val="Standard"/>
        <w:keepNext/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FC6CB8" w:rsidRDefault="00FC6CB8" w:rsidP="001C7F5D">
      <w:pPr>
        <w:pStyle w:val="Standard"/>
        <w:keepNext/>
        <w:numPr>
          <w:ilvl w:val="1"/>
          <w:numId w:val="1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>nie</w:t>
      </w:r>
    </w:p>
    <w:p w:rsidR="00FC6CB8" w:rsidRDefault="00FC6CB8" w:rsidP="00324452">
      <w:pPr>
        <w:pStyle w:val="Standard"/>
        <w:numPr>
          <w:ilvl w:val="1"/>
          <w:numId w:val="1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>nie mam zdania</w:t>
      </w:r>
      <w:r>
        <w:rPr>
          <w:rFonts w:ascii="Times New Roman" w:hAnsi="Times New Roman" w:cs="Times New Roman"/>
          <w:sz w:val="24"/>
          <w:szCs w:val="24"/>
        </w:rPr>
        <w:t xml:space="preserve"> lub żadne z powyższych</w:t>
      </w:r>
    </w:p>
    <w:p w:rsidR="00FC6CB8" w:rsidRDefault="00FC6CB8" w:rsidP="005E4B26">
      <w:pPr>
        <w:pStyle w:val="Standard"/>
        <w:keepNext/>
        <w:numPr>
          <w:ilvl w:val="0"/>
          <w:numId w:val="1"/>
        </w:numPr>
        <w:spacing w:after="45" w:line="360" w:lineRule="auto"/>
        <w:ind w:left="640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Czy w którejś ze stref planistycznych należałoby dodać profil funkcjonalny dodatkowy?</w:t>
      </w:r>
    </w:p>
    <w:p w:rsidR="00FC6CB8" w:rsidRDefault="00FC6CB8" w:rsidP="005E4B26">
      <w:pPr>
        <w:pStyle w:val="Standard"/>
        <w:keepNext/>
        <w:numPr>
          <w:ilvl w:val="1"/>
          <w:numId w:val="1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5139A1">
        <w:rPr>
          <w:rFonts w:ascii="Times New Roman" w:hAnsi="Times New Roman" w:cs="Times New Roman"/>
          <w:sz w:val="24"/>
          <w:szCs w:val="24"/>
        </w:rPr>
        <w:t>tak</w:t>
      </w:r>
    </w:p>
    <w:p w:rsidR="00FC6CB8" w:rsidRPr="005139A1" w:rsidRDefault="00FC6CB8" w:rsidP="005E4B26">
      <w:pPr>
        <w:pStyle w:val="Standard"/>
        <w:keepNext/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5139A1">
        <w:rPr>
          <w:rFonts w:ascii="Times New Roman" w:hAnsi="Times New Roman" w:cs="Times New Roman"/>
          <w:sz w:val="24"/>
          <w:szCs w:val="24"/>
        </w:rPr>
        <w:t xml:space="preserve">proszę o wskazanie strefy planistycznej wymagającej </w:t>
      </w:r>
      <w:r>
        <w:rPr>
          <w:rFonts w:ascii="Times New Roman" w:hAnsi="Times New Roman" w:cs="Times New Roman"/>
          <w:sz w:val="24"/>
          <w:szCs w:val="24"/>
        </w:rPr>
        <w:t>dodania</w:t>
      </w:r>
      <w:r w:rsidRPr="005139A1">
        <w:rPr>
          <w:rFonts w:ascii="Times New Roman" w:hAnsi="Times New Roman" w:cs="Times New Roman"/>
          <w:sz w:val="24"/>
          <w:szCs w:val="24"/>
        </w:rPr>
        <w:t xml:space="preserve"> profilu dodatkowego oraz nazwę profilu dodatkowego, który należy </w:t>
      </w:r>
      <w:r>
        <w:rPr>
          <w:rFonts w:ascii="Times New Roman" w:hAnsi="Times New Roman" w:cs="Times New Roman"/>
          <w:sz w:val="24"/>
          <w:szCs w:val="24"/>
        </w:rPr>
        <w:t>dodać</w:t>
      </w:r>
      <w:r w:rsidRPr="005139A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C6CB8" w:rsidRDefault="00FC6CB8" w:rsidP="005E4B26">
      <w:pPr>
        <w:pStyle w:val="Standard"/>
        <w:keepNext/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FC6CB8" w:rsidRDefault="00FC6CB8" w:rsidP="005E4B26">
      <w:pPr>
        <w:pStyle w:val="Standard"/>
        <w:keepNext/>
        <w:numPr>
          <w:ilvl w:val="1"/>
          <w:numId w:val="1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>nie</w:t>
      </w:r>
    </w:p>
    <w:p w:rsidR="00FC6CB8" w:rsidRPr="005E4B26" w:rsidRDefault="00FC6CB8" w:rsidP="005E4B26">
      <w:pPr>
        <w:pStyle w:val="Standard"/>
        <w:numPr>
          <w:ilvl w:val="1"/>
          <w:numId w:val="1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>nie mam zdania</w:t>
      </w:r>
      <w:r>
        <w:rPr>
          <w:rFonts w:ascii="Times New Roman" w:hAnsi="Times New Roman" w:cs="Times New Roman"/>
          <w:sz w:val="24"/>
          <w:szCs w:val="24"/>
        </w:rPr>
        <w:t xml:space="preserve"> lub żadne z powyższych</w:t>
      </w:r>
    </w:p>
    <w:p w:rsidR="00FC6CB8" w:rsidRDefault="00FC6CB8" w:rsidP="001C7F5D">
      <w:pPr>
        <w:pStyle w:val="Standard"/>
        <w:keepNext/>
        <w:numPr>
          <w:ilvl w:val="0"/>
          <w:numId w:val="1"/>
        </w:numPr>
        <w:spacing w:after="45" w:line="360" w:lineRule="auto"/>
        <w:ind w:left="640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Czy parametry zagospodarowania przestrzennego, w którejś ze stref planistycznych powinny zostać zmienione?</w:t>
      </w:r>
    </w:p>
    <w:p w:rsidR="00FC6CB8" w:rsidRDefault="00FC6CB8" w:rsidP="001C7F5D">
      <w:pPr>
        <w:pStyle w:val="Standard"/>
        <w:keepNext/>
        <w:numPr>
          <w:ilvl w:val="1"/>
          <w:numId w:val="1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8201E8">
        <w:rPr>
          <w:rFonts w:ascii="Times New Roman" w:hAnsi="Times New Roman" w:cs="Times New Roman"/>
          <w:sz w:val="24"/>
          <w:szCs w:val="24"/>
        </w:rPr>
        <w:t>ak</w:t>
      </w:r>
    </w:p>
    <w:p w:rsidR="00FC6CB8" w:rsidRPr="00324452" w:rsidRDefault="00FC6CB8" w:rsidP="001C7F5D">
      <w:pPr>
        <w:pStyle w:val="Standard"/>
        <w:keepNext/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324452">
        <w:rPr>
          <w:rFonts w:ascii="Times New Roman" w:hAnsi="Times New Roman" w:cs="Times New Roman"/>
          <w:sz w:val="24"/>
          <w:szCs w:val="24"/>
        </w:rPr>
        <w:t xml:space="preserve">proszę o wskazanie strefy planistycznej wymagającej zmiany parametrów oraz propozycję nowych parametrów: </w:t>
      </w:r>
    </w:p>
    <w:p w:rsidR="00FC6CB8" w:rsidRPr="008201E8" w:rsidRDefault="00FC6CB8" w:rsidP="001C7F5D">
      <w:pPr>
        <w:pStyle w:val="Standard"/>
        <w:keepNext/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FC6CB8" w:rsidRDefault="00FC6CB8" w:rsidP="001C7F5D">
      <w:pPr>
        <w:pStyle w:val="Standard"/>
        <w:keepNext/>
        <w:numPr>
          <w:ilvl w:val="1"/>
          <w:numId w:val="1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>nie</w:t>
      </w:r>
    </w:p>
    <w:p w:rsidR="00FC6CB8" w:rsidRPr="00E37183" w:rsidRDefault="00FC6CB8" w:rsidP="00324452">
      <w:pPr>
        <w:pStyle w:val="Standard"/>
        <w:numPr>
          <w:ilvl w:val="1"/>
          <w:numId w:val="1"/>
        </w:numPr>
        <w:spacing w:after="45"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8201E8">
        <w:rPr>
          <w:rFonts w:ascii="Times New Roman" w:hAnsi="Times New Roman" w:cs="Times New Roman"/>
          <w:sz w:val="24"/>
          <w:szCs w:val="24"/>
        </w:rPr>
        <w:t>nie mam zdania</w:t>
      </w:r>
      <w:r>
        <w:rPr>
          <w:rFonts w:ascii="Times New Roman" w:hAnsi="Times New Roman" w:cs="Times New Roman"/>
          <w:sz w:val="24"/>
          <w:szCs w:val="24"/>
        </w:rPr>
        <w:t xml:space="preserve"> lub żadne z powyższych</w:t>
      </w:r>
    </w:p>
    <w:p w:rsidR="00FC6CB8" w:rsidRPr="008D05E0" w:rsidRDefault="00FC6CB8" w:rsidP="008D05E0">
      <w:pPr>
        <w:pStyle w:val="Standard"/>
        <w:spacing w:after="45" w:line="36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FC6CB8" w:rsidRDefault="00FC6CB8" w:rsidP="00977360">
      <w:pPr>
        <w:pStyle w:val="Standard"/>
        <w:spacing w:after="45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6CB8" w:rsidRPr="00977360" w:rsidRDefault="00FC6CB8" w:rsidP="00977360">
      <w:pPr>
        <w:pStyle w:val="Standard"/>
        <w:spacing w:after="45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360">
        <w:rPr>
          <w:rFonts w:ascii="Times New Roman" w:hAnsi="Times New Roman" w:cs="Times New Roman"/>
          <w:b/>
          <w:bCs/>
          <w:sz w:val="28"/>
          <w:szCs w:val="28"/>
        </w:rPr>
        <w:t>DZIĘKUJEMY!</w:t>
      </w:r>
    </w:p>
    <w:sectPr w:rsidR="00FC6CB8" w:rsidRPr="00977360" w:rsidSect="00EE5C19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CB8" w:rsidRDefault="00FC6CB8" w:rsidP="008201E8">
      <w:pPr>
        <w:spacing w:after="0" w:line="240" w:lineRule="auto"/>
      </w:pPr>
      <w:r>
        <w:separator/>
      </w:r>
    </w:p>
  </w:endnote>
  <w:endnote w:type="continuationSeparator" w:id="0">
    <w:p w:rsidR="00FC6CB8" w:rsidRDefault="00FC6CB8" w:rsidP="00820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CB8" w:rsidRPr="008201E8" w:rsidRDefault="00FC6CB8" w:rsidP="00A34A50">
    <w:pPr>
      <w:pStyle w:val="Footer"/>
      <w:jc w:val="right"/>
      <w:rPr>
        <w:rFonts w:ascii="Times New Roman" w:hAnsi="Times New Roman"/>
        <w:i/>
        <w:iCs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CB8" w:rsidRDefault="00FC6CB8" w:rsidP="008201E8">
      <w:pPr>
        <w:spacing w:after="0" w:line="240" w:lineRule="auto"/>
      </w:pPr>
      <w:r>
        <w:separator/>
      </w:r>
    </w:p>
  </w:footnote>
  <w:footnote w:type="continuationSeparator" w:id="0">
    <w:p w:rsidR="00FC6CB8" w:rsidRDefault="00FC6CB8" w:rsidP="00820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392"/>
    <w:multiLevelType w:val="hybridMultilevel"/>
    <w:tmpl w:val="E898CAF4"/>
    <w:lvl w:ilvl="0" w:tplc="FFFFFFFF">
      <w:start w:val="1"/>
      <w:numFmt w:val="lowerLetter"/>
      <w:lvlText w:val="%1."/>
      <w:lvlJc w:val="left"/>
      <w:pPr>
        <w:ind w:left="200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1">
    <w:nsid w:val="019E376F"/>
    <w:multiLevelType w:val="multilevel"/>
    <w:tmpl w:val="98D2317E"/>
    <w:lvl w:ilvl="0">
      <w:start w:val="1"/>
      <w:numFmt w:val="lowerLetter"/>
      <w:lvlText w:val="%1."/>
      <w:lvlJc w:val="left"/>
      <w:pPr>
        <w:ind w:left="2007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2727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3447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4167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4887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5607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6327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7047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7767" w:hanging="180"/>
      </w:pPr>
      <w:rPr>
        <w:rFonts w:cs="Times New Roman"/>
      </w:rPr>
    </w:lvl>
  </w:abstractNum>
  <w:abstractNum w:abstractNumId="2">
    <w:nsid w:val="0C764162"/>
    <w:multiLevelType w:val="hybridMultilevel"/>
    <w:tmpl w:val="E898CAF4"/>
    <w:lvl w:ilvl="0" w:tplc="D814EEF8">
      <w:start w:val="1"/>
      <w:numFmt w:val="lowerLetter"/>
      <w:lvlText w:val="%1."/>
      <w:lvlJc w:val="left"/>
      <w:pPr>
        <w:ind w:left="200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3">
    <w:nsid w:val="196B579D"/>
    <w:multiLevelType w:val="multilevel"/>
    <w:tmpl w:val="F2843A5C"/>
    <w:lvl w:ilvl="0">
      <w:start w:val="1"/>
      <w:numFmt w:val="lowerLetter"/>
      <w:lvlText w:val="%1."/>
      <w:lvlJc w:val="left"/>
      <w:pPr>
        <w:ind w:left="2007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2727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3447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4167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4887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5607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6327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7047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7767" w:hanging="180"/>
      </w:pPr>
      <w:rPr>
        <w:rFonts w:cs="Times New Roman"/>
      </w:rPr>
    </w:lvl>
  </w:abstractNum>
  <w:abstractNum w:abstractNumId="4">
    <w:nsid w:val="287C62EC"/>
    <w:multiLevelType w:val="hybridMultilevel"/>
    <w:tmpl w:val="811442DA"/>
    <w:lvl w:ilvl="0" w:tplc="D814EEF8">
      <w:start w:val="1"/>
      <w:numFmt w:val="lowerLetter"/>
      <w:lvlText w:val="%1."/>
      <w:lvlJc w:val="left"/>
      <w:pPr>
        <w:ind w:left="200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5">
    <w:nsid w:val="418E183F"/>
    <w:multiLevelType w:val="multilevel"/>
    <w:tmpl w:val="B26ECFE6"/>
    <w:lvl w:ilvl="0">
      <w:start w:val="1"/>
      <w:numFmt w:val="lowerLetter"/>
      <w:lvlText w:val="%1."/>
      <w:lvlJc w:val="left"/>
      <w:pPr>
        <w:ind w:left="2007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2727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3447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4167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4887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5607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6327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7047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7767" w:hanging="180"/>
      </w:pPr>
      <w:rPr>
        <w:rFonts w:cs="Times New Roman"/>
      </w:rPr>
    </w:lvl>
  </w:abstractNum>
  <w:abstractNum w:abstractNumId="6">
    <w:nsid w:val="46514767"/>
    <w:multiLevelType w:val="hybridMultilevel"/>
    <w:tmpl w:val="FD94BD7C"/>
    <w:lvl w:ilvl="0" w:tplc="04150019">
      <w:start w:val="1"/>
      <w:numFmt w:val="lowerLetter"/>
      <w:lvlText w:val="%1."/>
      <w:lvlJc w:val="left"/>
      <w:pPr>
        <w:ind w:left="200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7">
    <w:nsid w:val="4BA662F7"/>
    <w:multiLevelType w:val="multilevel"/>
    <w:tmpl w:val="FD74037A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7047" w:hanging="180"/>
      </w:pPr>
      <w:rPr>
        <w:rFonts w:cs="Times New Roman"/>
      </w:rPr>
    </w:lvl>
  </w:abstractNum>
  <w:abstractNum w:abstractNumId="8">
    <w:nsid w:val="4DA03542"/>
    <w:multiLevelType w:val="hybridMultilevel"/>
    <w:tmpl w:val="B65A21FA"/>
    <w:lvl w:ilvl="0" w:tplc="D814EEF8">
      <w:start w:val="1"/>
      <w:numFmt w:val="lowerLetter"/>
      <w:lvlText w:val="%1."/>
      <w:lvlJc w:val="left"/>
      <w:pPr>
        <w:ind w:left="200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9">
    <w:nsid w:val="55AB4A9D"/>
    <w:multiLevelType w:val="hybridMultilevel"/>
    <w:tmpl w:val="B65A21FA"/>
    <w:lvl w:ilvl="0" w:tplc="FFFFFFFF">
      <w:start w:val="1"/>
      <w:numFmt w:val="lowerLetter"/>
      <w:lvlText w:val="%1."/>
      <w:lvlJc w:val="left"/>
      <w:pPr>
        <w:ind w:left="200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10">
    <w:nsid w:val="5D26334F"/>
    <w:multiLevelType w:val="hybridMultilevel"/>
    <w:tmpl w:val="8F0C412E"/>
    <w:lvl w:ilvl="0" w:tplc="FFFFFFFF">
      <w:start w:val="1"/>
      <w:numFmt w:val="lowerLetter"/>
      <w:lvlText w:val="%1."/>
      <w:lvlJc w:val="left"/>
      <w:pPr>
        <w:ind w:left="200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11">
    <w:nsid w:val="5D5428D1"/>
    <w:multiLevelType w:val="hybridMultilevel"/>
    <w:tmpl w:val="E898CAF4"/>
    <w:lvl w:ilvl="0" w:tplc="FFFFFFFF">
      <w:start w:val="1"/>
      <w:numFmt w:val="lowerLetter"/>
      <w:lvlText w:val="%1."/>
      <w:lvlJc w:val="left"/>
      <w:pPr>
        <w:ind w:left="200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12">
    <w:nsid w:val="5F510319"/>
    <w:multiLevelType w:val="hybridMultilevel"/>
    <w:tmpl w:val="465C93F4"/>
    <w:lvl w:ilvl="0" w:tplc="D814EEF8">
      <w:start w:val="1"/>
      <w:numFmt w:val="lowerLetter"/>
      <w:lvlText w:val="%1."/>
      <w:lvlJc w:val="left"/>
      <w:pPr>
        <w:ind w:left="164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13">
    <w:nsid w:val="60C77D6B"/>
    <w:multiLevelType w:val="multilevel"/>
    <w:tmpl w:val="71C2B08A"/>
    <w:lvl w:ilvl="0">
      <w:start w:val="1"/>
      <w:numFmt w:val="lowerLetter"/>
      <w:lvlText w:val="%1."/>
      <w:lvlJc w:val="left"/>
      <w:pPr>
        <w:ind w:left="2007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2727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3447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4167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4887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5607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6327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7047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7767" w:hanging="180"/>
      </w:pPr>
      <w:rPr>
        <w:rFonts w:cs="Times New Roman"/>
      </w:rPr>
    </w:lvl>
  </w:abstractNum>
  <w:abstractNum w:abstractNumId="14">
    <w:nsid w:val="613871BC"/>
    <w:multiLevelType w:val="hybridMultilevel"/>
    <w:tmpl w:val="E8FCBB40"/>
    <w:lvl w:ilvl="0" w:tplc="D814EEF8">
      <w:start w:val="1"/>
      <w:numFmt w:val="lowerLetter"/>
      <w:lvlText w:val="%1."/>
      <w:lvlJc w:val="left"/>
      <w:pPr>
        <w:ind w:left="200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15">
    <w:nsid w:val="64AD03BD"/>
    <w:multiLevelType w:val="hybridMultilevel"/>
    <w:tmpl w:val="1BDE9820"/>
    <w:lvl w:ilvl="0" w:tplc="D814EEF8">
      <w:start w:val="1"/>
      <w:numFmt w:val="lowerLetter"/>
      <w:lvlText w:val="%1."/>
      <w:lvlJc w:val="left"/>
      <w:pPr>
        <w:ind w:left="200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16">
    <w:nsid w:val="65A11E1D"/>
    <w:multiLevelType w:val="hybridMultilevel"/>
    <w:tmpl w:val="21AE56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60D5BCE"/>
    <w:multiLevelType w:val="multilevel"/>
    <w:tmpl w:val="6810B30A"/>
    <w:lvl w:ilvl="0">
      <w:start w:val="1"/>
      <w:numFmt w:val="lowerLetter"/>
      <w:lvlText w:val="%1."/>
      <w:lvlJc w:val="left"/>
      <w:pPr>
        <w:ind w:left="2007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2727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3447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4167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4887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5607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6327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7047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7767" w:hanging="180"/>
      </w:pPr>
      <w:rPr>
        <w:rFonts w:cs="Times New Roman"/>
      </w:rPr>
    </w:lvl>
  </w:abstractNum>
  <w:abstractNum w:abstractNumId="18">
    <w:nsid w:val="68C64F6B"/>
    <w:multiLevelType w:val="hybridMultilevel"/>
    <w:tmpl w:val="0F6C0A20"/>
    <w:lvl w:ilvl="0" w:tplc="D814EEF8">
      <w:start w:val="1"/>
      <w:numFmt w:val="lowerLetter"/>
      <w:lvlText w:val="%1."/>
      <w:lvlJc w:val="left"/>
      <w:pPr>
        <w:ind w:left="200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19">
    <w:nsid w:val="72DB115E"/>
    <w:multiLevelType w:val="hybridMultilevel"/>
    <w:tmpl w:val="01FEDD02"/>
    <w:lvl w:ilvl="0" w:tplc="D814EEF8">
      <w:start w:val="1"/>
      <w:numFmt w:val="lowerLetter"/>
      <w:lvlText w:val="%1."/>
      <w:lvlJc w:val="left"/>
      <w:pPr>
        <w:ind w:left="200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num w:numId="1">
    <w:abstractNumId w:val="7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14"/>
  </w:num>
  <w:num w:numId="10">
    <w:abstractNumId w:val="2"/>
  </w:num>
  <w:num w:numId="11">
    <w:abstractNumId w:val="0"/>
  </w:num>
  <w:num w:numId="12">
    <w:abstractNumId w:val="8"/>
  </w:num>
  <w:num w:numId="13">
    <w:abstractNumId w:val="19"/>
  </w:num>
  <w:num w:numId="14">
    <w:abstractNumId w:val="4"/>
  </w:num>
  <w:num w:numId="15">
    <w:abstractNumId w:val="10"/>
  </w:num>
  <w:num w:numId="16">
    <w:abstractNumId w:val="18"/>
  </w:num>
  <w:num w:numId="17">
    <w:abstractNumId w:val="9"/>
  </w:num>
  <w:num w:numId="18">
    <w:abstractNumId w:val="15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66B1"/>
    <w:rsid w:val="000005D1"/>
    <w:rsid w:val="00034B7B"/>
    <w:rsid w:val="00045CFD"/>
    <w:rsid w:val="000711B1"/>
    <w:rsid w:val="00071474"/>
    <w:rsid w:val="001347D2"/>
    <w:rsid w:val="001552CF"/>
    <w:rsid w:val="001673A9"/>
    <w:rsid w:val="0017195E"/>
    <w:rsid w:val="001C7F5D"/>
    <w:rsid w:val="00276B1E"/>
    <w:rsid w:val="002B1095"/>
    <w:rsid w:val="002D1426"/>
    <w:rsid w:val="00324452"/>
    <w:rsid w:val="00366374"/>
    <w:rsid w:val="00400F93"/>
    <w:rsid w:val="00402062"/>
    <w:rsid w:val="00423202"/>
    <w:rsid w:val="004415E6"/>
    <w:rsid w:val="0044670E"/>
    <w:rsid w:val="00461259"/>
    <w:rsid w:val="00491783"/>
    <w:rsid w:val="004A5377"/>
    <w:rsid w:val="005139A1"/>
    <w:rsid w:val="005475DD"/>
    <w:rsid w:val="005650DD"/>
    <w:rsid w:val="005710B4"/>
    <w:rsid w:val="005D3FF1"/>
    <w:rsid w:val="005E4B26"/>
    <w:rsid w:val="005F45E2"/>
    <w:rsid w:val="00650F04"/>
    <w:rsid w:val="006A259B"/>
    <w:rsid w:val="006C7AFD"/>
    <w:rsid w:val="006F46AC"/>
    <w:rsid w:val="007357B9"/>
    <w:rsid w:val="007573CF"/>
    <w:rsid w:val="007779E8"/>
    <w:rsid w:val="00780C93"/>
    <w:rsid w:val="007A3D9D"/>
    <w:rsid w:val="007F2E7E"/>
    <w:rsid w:val="008201E8"/>
    <w:rsid w:val="00837921"/>
    <w:rsid w:val="00863DCB"/>
    <w:rsid w:val="00876487"/>
    <w:rsid w:val="008A3995"/>
    <w:rsid w:val="008D05E0"/>
    <w:rsid w:val="008E5DA3"/>
    <w:rsid w:val="00905F59"/>
    <w:rsid w:val="00921B41"/>
    <w:rsid w:val="009266B1"/>
    <w:rsid w:val="00973A80"/>
    <w:rsid w:val="00977360"/>
    <w:rsid w:val="009844AD"/>
    <w:rsid w:val="009B0B68"/>
    <w:rsid w:val="00A30CBD"/>
    <w:rsid w:val="00A3107F"/>
    <w:rsid w:val="00A342B6"/>
    <w:rsid w:val="00A34A50"/>
    <w:rsid w:val="00A40A01"/>
    <w:rsid w:val="00BD0062"/>
    <w:rsid w:val="00C72EA6"/>
    <w:rsid w:val="00C87D69"/>
    <w:rsid w:val="00D00D8E"/>
    <w:rsid w:val="00D706D6"/>
    <w:rsid w:val="00DB0259"/>
    <w:rsid w:val="00DB1B99"/>
    <w:rsid w:val="00E37183"/>
    <w:rsid w:val="00E42201"/>
    <w:rsid w:val="00E44192"/>
    <w:rsid w:val="00E62ABB"/>
    <w:rsid w:val="00E724F6"/>
    <w:rsid w:val="00E9108A"/>
    <w:rsid w:val="00EB73E5"/>
    <w:rsid w:val="00EE5C19"/>
    <w:rsid w:val="00F02E85"/>
    <w:rsid w:val="00F471A1"/>
    <w:rsid w:val="00F5517A"/>
    <w:rsid w:val="00F72A76"/>
    <w:rsid w:val="00FA166E"/>
    <w:rsid w:val="00FB7BDC"/>
    <w:rsid w:val="00FC6CB8"/>
    <w:rsid w:val="00FE2833"/>
    <w:rsid w:val="00FE703E"/>
    <w:rsid w:val="00FF00B4"/>
    <w:rsid w:val="00FF1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6B1"/>
    <w:pPr>
      <w:spacing w:after="160" w:line="256" w:lineRule="auto"/>
      <w:jc w:val="both"/>
    </w:pPr>
    <w:rPr>
      <w:kern w:val="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9266B1"/>
    <w:pPr>
      <w:suppressAutoHyphens/>
      <w:autoSpaceDN w:val="0"/>
      <w:spacing w:after="160"/>
    </w:pPr>
    <w:rPr>
      <w:rFonts w:eastAsia="SimSun" w:cs="Tahoma"/>
      <w:kern w:val="3"/>
      <w:lang w:eastAsia="en-US"/>
    </w:rPr>
  </w:style>
  <w:style w:type="character" w:styleId="Hyperlink">
    <w:name w:val="Hyperlink"/>
    <w:basedOn w:val="DefaultParagraphFont"/>
    <w:uiPriority w:val="99"/>
    <w:rsid w:val="00EE5C19"/>
    <w:rPr>
      <w:rFonts w:cs="Times New Roman"/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rsid w:val="00EE5C19"/>
    <w:pPr>
      <w:widowControl w:val="0"/>
      <w:suppressAutoHyphens/>
      <w:autoSpaceDN w:val="0"/>
      <w:spacing w:line="240" w:lineRule="auto"/>
      <w:jc w:val="left"/>
      <w:textAlignment w:val="baseline"/>
    </w:pPr>
    <w:rPr>
      <w:rFonts w:eastAsia="SimSun" w:cs="Tahoma"/>
      <w:kern w:val="3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E5C19"/>
    <w:rPr>
      <w:rFonts w:ascii="Calibri" w:eastAsia="SimSun" w:hAnsi="Calibri" w:cs="Tahoma"/>
      <w:kern w:val="3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E5C19"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820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01E8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820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01E8"/>
    <w:rPr>
      <w:rFonts w:cs="Times New Roman"/>
      <w:kern w:val="2"/>
    </w:rPr>
  </w:style>
  <w:style w:type="paragraph" w:styleId="ListParagraph">
    <w:name w:val="List Paragraph"/>
    <w:basedOn w:val="Normal"/>
    <w:uiPriority w:val="99"/>
    <w:qFormat/>
    <w:rsid w:val="008201E8"/>
    <w:pPr>
      <w:ind w:left="720"/>
      <w:contextualSpacing/>
    </w:pPr>
  </w:style>
  <w:style w:type="table" w:styleId="TableGrid">
    <w:name w:val="Table Grid"/>
    <w:basedOn w:val="TableNormal"/>
    <w:uiPriority w:val="99"/>
    <w:rsid w:val="009773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23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185</TotalTime>
  <Pages>4</Pages>
  <Words>518</Words>
  <Characters>3113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Lewczyk</dc:creator>
  <cp:keywords/>
  <dc:description/>
  <cp:lastModifiedBy>7</cp:lastModifiedBy>
  <cp:revision>24</cp:revision>
  <cp:lastPrinted>2025-09-24T09:54:00Z</cp:lastPrinted>
  <dcterms:created xsi:type="dcterms:W3CDTF">2025-07-08T09:29:00Z</dcterms:created>
  <dcterms:modified xsi:type="dcterms:W3CDTF">2025-09-24T10:06:00Z</dcterms:modified>
</cp:coreProperties>
</file>